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9D6F" w14:textId="06A5A995" w:rsidR="009D1F6F" w:rsidRPr="00602D1D" w:rsidRDefault="000D3789" w:rsidP="00A47588">
      <w:pPr>
        <w:jc w:val="center"/>
        <w:rPr>
          <w:rFonts w:ascii="Segoe UI Semibold" w:hAnsi="Segoe UI Semibold" w:cs="Segoe UI Semibold"/>
        </w:rPr>
      </w:pPr>
      <w:r w:rsidRPr="00602D1D">
        <w:rPr>
          <w:rFonts w:ascii="Segoe UI Semibold" w:hAnsi="Segoe UI Semibold" w:cs="Segoe UI Semibold"/>
          <w:noProof/>
        </w:rPr>
        <w:drawing>
          <wp:anchor distT="0" distB="0" distL="114300" distR="114300" simplePos="0" relativeHeight="251657216" behindDoc="0" locked="0" layoutInCell="1" allowOverlap="1" wp14:anchorId="062FB368" wp14:editId="313A972F">
            <wp:simplePos x="0" y="0"/>
            <wp:positionH relativeFrom="column">
              <wp:posOffset>647700</wp:posOffset>
            </wp:positionH>
            <wp:positionV relativeFrom="paragraph">
              <wp:posOffset>-285115</wp:posOffset>
            </wp:positionV>
            <wp:extent cx="1219200" cy="754236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HS Wordmark - HS (white &amp; black).png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5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D1D">
        <w:rPr>
          <w:rFonts w:ascii="Segoe UI Semibold" w:hAnsi="Segoe UI Semibold" w:cs="Segoe UI Semibold"/>
          <w:noProof/>
        </w:rPr>
        <w:drawing>
          <wp:anchor distT="0" distB="0" distL="114300" distR="114300" simplePos="0" relativeHeight="251660288" behindDoc="0" locked="0" layoutInCell="1" allowOverlap="1" wp14:anchorId="4757BF71" wp14:editId="415DAC35">
            <wp:simplePos x="0" y="0"/>
            <wp:positionH relativeFrom="column">
              <wp:posOffset>2009775</wp:posOffset>
            </wp:positionH>
            <wp:positionV relativeFrom="paragraph">
              <wp:posOffset>-180975</wp:posOffset>
            </wp:positionV>
            <wp:extent cx="4237990" cy="619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478F" w:rsidRPr="00602D1D">
        <w:rPr>
          <w:rFonts w:ascii="Segoe UI Semibold" w:hAnsi="Segoe UI Semibold" w:cs="Segoe UI Semibold"/>
          <w:noProof/>
        </w:rPr>
        <w:t xml:space="preserve">   </w:t>
      </w:r>
      <w:r w:rsidR="003B69F9" w:rsidRPr="00602D1D">
        <w:rPr>
          <w:rFonts w:ascii="Segoe UI Semibold" w:hAnsi="Segoe UI Semibold" w:cs="Segoe UI Semibold"/>
          <w:sz w:val="36"/>
        </w:rPr>
        <w:t xml:space="preserve"> </w:t>
      </w:r>
      <w:r w:rsidR="0070478F" w:rsidRPr="00602D1D">
        <w:rPr>
          <w:rFonts w:ascii="Segoe UI Semibold" w:hAnsi="Segoe UI Semibold" w:cs="Segoe UI Semibold"/>
          <w:sz w:val="36"/>
        </w:rPr>
        <w:t xml:space="preserve">            </w:t>
      </w:r>
    </w:p>
    <w:p w14:paraId="16897881" w14:textId="77777777" w:rsidR="00755352" w:rsidRPr="00755352" w:rsidRDefault="00755352" w:rsidP="0070478F">
      <w:pPr>
        <w:pBdr>
          <w:bottom w:val="single" w:sz="12" w:space="1" w:color="auto"/>
        </w:pBdr>
        <w:jc w:val="center"/>
        <w:rPr>
          <w:rFonts w:ascii="Segoe UI Semibold" w:hAnsi="Segoe UI Semibold" w:cs="Segoe UI Semibold"/>
          <w:sz w:val="18"/>
          <w:szCs w:val="18"/>
        </w:rPr>
      </w:pPr>
    </w:p>
    <w:p w14:paraId="32E0A3C9" w14:textId="77777777" w:rsidR="009D1F6F" w:rsidRPr="00602D1D" w:rsidRDefault="0070478F" w:rsidP="0070478F">
      <w:pPr>
        <w:pBdr>
          <w:bottom w:val="single" w:sz="12" w:space="1" w:color="auto"/>
        </w:pBdr>
        <w:jc w:val="center"/>
        <w:rPr>
          <w:rFonts w:ascii="Segoe UI Semibold" w:hAnsi="Segoe UI Semibold" w:cs="Segoe UI Semibold"/>
          <w:sz w:val="24"/>
          <w:szCs w:val="24"/>
        </w:rPr>
      </w:pPr>
      <w:r w:rsidRPr="00602D1D">
        <w:rPr>
          <w:rFonts w:ascii="Segoe UI Semibold" w:hAnsi="Segoe UI Semibold" w:cs="Segoe UI Semibold"/>
          <w:sz w:val="24"/>
          <w:szCs w:val="24"/>
        </w:rPr>
        <w:t xml:space="preserve">Make your mark on South Sumter High School and have your family or business become a permanent part of the South Sumter courtyard by purchasing a commemorative brick.  </w:t>
      </w:r>
      <w:r w:rsidRPr="00602D1D">
        <w:rPr>
          <w:rFonts w:ascii="Segoe UI Semibold" w:hAnsi="Segoe UI Semibold" w:cs="Segoe UI Semibold"/>
          <w:sz w:val="24"/>
          <w:szCs w:val="24"/>
        </w:rPr>
        <w:br/>
        <w:t>You can choose to have your brick engraved with your personalized message.</w:t>
      </w:r>
    </w:p>
    <w:p w14:paraId="6EF83553" w14:textId="77777777" w:rsidR="0070478F" w:rsidRPr="00602D1D" w:rsidRDefault="0070478F" w:rsidP="0070478F">
      <w:pPr>
        <w:jc w:val="center"/>
        <w:rPr>
          <w:rFonts w:ascii="Segoe UI Semibold" w:hAnsi="Segoe UI Semibold" w:cs="Segoe UI Semibold"/>
          <w:sz w:val="24"/>
          <w:szCs w:val="24"/>
        </w:rPr>
      </w:pPr>
      <w:r w:rsidRPr="00602D1D">
        <w:rPr>
          <w:rFonts w:ascii="Segoe UI Semibold" w:hAnsi="Segoe UI Semibold" w:cs="Segoe UI Semibold"/>
          <w:sz w:val="24"/>
          <w:szCs w:val="24"/>
        </w:rPr>
        <w:t xml:space="preserve">Use the below </w:t>
      </w:r>
      <w:r w:rsidR="00A47588" w:rsidRPr="00602D1D">
        <w:rPr>
          <w:rFonts w:ascii="Segoe UI Semibold" w:hAnsi="Segoe UI Semibold" w:cs="Segoe UI Semibold"/>
          <w:sz w:val="24"/>
          <w:szCs w:val="24"/>
        </w:rPr>
        <w:t>design template</w:t>
      </w:r>
      <w:r w:rsidRPr="00602D1D">
        <w:rPr>
          <w:rFonts w:ascii="Segoe UI Semibold" w:hAnsi="Segoe UI Semibold" w:cs="Segoe UI Semibold"/>
          <w:sz w:val="24"/>
          <w:szCs w:val="24"/>
        </w:rPr>
        <w:t xml:space="preserve"> to indicate how y</w:t>
      </w:r>
      <w:r w:rsidR="00A47588" w:rsidRPr="00602D1D">
        <w:rPr>
          <w:rFonts w:ascii="Segoe UI Semibold" w:hAnsi="Segoe UI Semibold" w:cs="Segoe UI Semibold"/>
          <w:sz w:val="24"/>
          <w:szCs w:val="24"/>
        </w:rPr>
        <w:t xml:space="preserve">ou want your brick engraved.  To </w:t>
      </w:r>
      <w:r w:rsidRPr="00602D1D">
        <w:rPr>
          <w:rFonts w:ascii="Segoe UI Semibold" w:hAnsi="Segoe UI Semibold" w:cs="Segoe UI Semibold"/>
          <w:sz w:val="24"/>
          <w:szCs w:val="24"/>
        </w:rPr>
        <w:t>order multiple bricks, please subm</w:t>
      </w:r>
      <w:r w:rsidR="00A47588" w:rsidRPr="00602D1D">
        <w:rPr>
          <w:rFonts w:ascii="Segoe UI Semibold" w:hAnsi="Segoe UI Semibold" w:cs="Segoe UI Semibold"/>
          <w:sz w:val="24"/>
          <w:szCs w:val="24"/>
        </w:rPr>
        <w:t>it a design plan for each brick ordered.</w:t>
      </w:r>
      <w:r w:rsidR="00602D1D" w:rsidRPr="00602D1D">
        <w:rPr>
          <w:rFonts w:ascii="Segoe UI Semibold" w:hAnsi="Segoe UI Semibold" w:cs="Segoe UI Semibold"/>
          <w:sz w:val="24"/>
          <w:szCs w:val="24"/>
        </w:rPr>
        <w:t xml:space="preserve">  </w:t>
      </w:r>
      <w:r w:rsidR="00602D1D">
        <w:rPr>
          <w:rFonts w:ascii="Segoe UI Semibold" w:hAnsi="Segoe UI Semibold" w:cs="Segoe UI Semibold"/>
          <w:sz w:val="24"/>
          <w:szCs w:val="24"/>
        </w:rPr>
        <w:br/>
      </w:r>
      <w:r w:rsidR="00602D1D" w:rsidRPr="00602D1D">
        <w:rPr>
          <w:rFonts w:ascii="Segoe UI Semibold" w:hAnsi="Segoe UI Semibold" w:cs="Segoe UI Semibold"/>
          <w:sz w:val="24"/>
          <w:szCs w:val="24"/>
        </w:rPr>
        <w:t>All text is centered unless otherwise noted.</w:t>
      </w:r>
    </w:p>
    <w:p w14:paraId="4322B327" w14:textId="77777777" w:rsidR="009D1F6F" w:rsidRPr="008F6507" w:rsidRDefault="00A47588" w:rsidP="008F6507">
      <w:pPr>
        <w:jc w:val="center"/>
        <w:rPr>
          <w:rFonts w:ascii="Segoe UI Semibold" w:hAnsi="Segoe UI Semibold" w:cs="Segoe UI Semibold"/>
          <w:sz w:val="28"/>
        </w:rPr>
      </w:pPr>
      <w:r w:rsidRPr="00602D1D">
        <w:rPr>
          <w:rFonts w:ascii="Segoe UI Semibold" w:hAnsi="Segoe UI Semibold" w:cs="Segoe UI Semibold"/>
          <w:sz w:val="28"/>
        </w:rPr>
        <w:t xml:space="preserve">4 x 8 Brick: $50 </w:t>
      </w:r>
      <w:r w:rsidR="00602D1D" w:rsidRPr="00602D1D">
        <w:rPr>
          <w:rFonts w:ascii="Segoe UI Semibold" w:hAnsi="Segoe UI Semibold" w:cs="Segoe UI Semibold"/>
          <w:sz w:val="28"/>
        </w:rPr>
        <w:t xml:space="preserve">  or   8 x 8 Brick: $100</w:t>
      </w:r>
      <w:r w:rsidR="00602D1D" w:rsidRPr="00602D1D">
        <w:rPr>
          <w:rFonts w:ascii="Segoe UI Semibold" w:hAnsi="Segoe UI Semibold" w:cs="Segoe UI Semibold"/>
          <w:sz w:val="28"/>
        </w:rPr>
        <w:br/>
        <w:t>Each brick: 4 lines and 21 characters per line</w:t>
      </w:r>
    </w:p>
    <w:p w14:paraId="253FBEB4" w14:textId="77777777" w:rsidR="009D1F6F" w:rsidRPr="00602D1D" w:rsidRDefault="00602D1D">
      <w:pPr>
        <w:rPr>
          <w:rFonts w:ascii="Segoe UI Semibold" w:hAnsi="Segoe UI Semibold" w:cs="Segoe UI Semibold"/>
        </w:rPr>
      </w:pPr>
      <w:r w:rsidRPr="00602D1D">
        <w:rPr>
          <w:rFonts w:ascii="Segoe UI Semibold" w:hAnsi="Segoe UI Semibold" w:cs="Segoe UI Semibold"/>
        </w:rPr>
        <w:t>EXAMPLE:</w:t>
      </w:r>
    </w:p>
    <w:tbl>
      <w:tblPr>
        <w:tblpPr w:leftFromText="180" w:rightFromText="180" w:vertAnchor="page" w:horzAnchor="margin" w:tblpY="5611"/>
        <w:tblW w:w="10756" w:type="dxa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6"/>
      </w:tblGrid>
      <w:tr w:rsidR="008F6507" w:rsidRPr="00602D1D" w14:paraId="451BFA2B" w14:textId="77777777" w:rsidTr="008F6507">
        <w:trPr>
          <w:trHeight w:val="3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993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B922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80C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T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75F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R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BE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554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D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E78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B1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2F31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DD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O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091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6E0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52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46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D4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V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D74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1F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R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0CE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8A3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1AF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06C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</w:tr>
      <w:tr w:rsidR="008F6507" w:rsidRPr="00602D1D" w14:paraId="52CCBDCC" w14:textId="77777777" w:rsidTr="008F6507">
        <w:trPr>
          <w:trHeight w:val="33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088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43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C20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738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542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A6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F1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3EF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95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6C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D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37C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U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D6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E86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4C5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0C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BC2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6A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C1E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741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F9B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9F4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</w:tr>
      <w:tr w:rsidR="008F6507" w:rsidRPr="00602D1D" w14:paraId="37D2999B" w14:textId="77777777" w:rsidTr="008F6507">
        <w:trPr>
          <w:trHeight w:val="33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1E1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541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12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40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FF4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6CF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DB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C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105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C6F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E056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E0E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A15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102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90EA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F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EA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AC3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DDC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4A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B72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08C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42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</w:tr>
      <w:tr w:rsidR="008F6507" w:rsidRPr="00602D1D" w14:paraId="6CA078E2" w14:textId="77777777" w:rsidTr="008F6507">
        <w:trPr>
          <w:trHeight w:val="38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9F2F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9A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6640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E60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CCB8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280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024D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0F4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996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3E9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FC2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592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1B0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FA00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9C6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36B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FE35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50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C37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853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06C" w14:textId="77777777" w:rsidR="008F6507" w:rsidRPr="00602D1D" w:rsidRDefault="008F6507" w:rsidP="008F6507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</w:pPr>
            <w:r w:rsidRPr="00602D1D">
              <w:rPr>
                <w:rFonts w:ascii="Segoe UI Semibold" w:eastAsia="Times New Roman" w:hAnsi="Segoe UI Semibold" w:cs="Segoe UI Semibold"/>
                <w:color w:val="000000"/>
                <w:sz w:val="24"/>
                <w:szCs w:val="24"/>
              </w:rPr>
              <w:t> </w:t>
            </w:r>
          </w:p>
        </w:tc>
      </w:tr>
    </w:tbl>
    <w:p w14:paraId="634A5449" w14:textId="77777777" w:rsidR="009D1F6F" w:rsidRDefault="009D1F6F">
      <w:pPr>
        <w:rPr>
          <w:rFonts w:ascii="Segoe UI Semibold" w:hAnsi="Segoe UI Semibold" w:cs="Segoe UI Semibold"/>
        </w:rPr>
      </w:pPr>
    </w:p>
    <w:tbl>
      <w:tblPr>
        <w:tblpPr w:leftFromText="180" w:rightFromText="180" w:vertAnchor="page" w:horzAnchor="margin" w:tblpY="8101"/>
        <w:tblW w:w="10756" w:type="dxa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6"/>
      </w:tblGrid>
      <w:tr w:rsidR="008F6507" w:rsidRPr="00602D1D" w14:paraId="74209762" w14:textId="77777777" w:rsidTr="008F6507">
        <w:trPr>
          <w:trHeight w:val="3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ACC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B9F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A8F6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A522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D2E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DC8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5912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F78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F1B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6E8A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9068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AB50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0B7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4B58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4AC2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BB83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4B8F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4E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84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C35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87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</w:tr>
      <w:tr w:rsidR="008F6507" w:rsidRPr="00602D1D" w14:paraId="18D9DB2F" w14:textId="77777777" w:rsidTr="008F6507">
        <w:trPr>
          <w:trHeight w:val="33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D81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DED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628C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92F7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DC2F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15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4920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2B5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1AC1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1F27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E81F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C125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C5C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C00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520A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46FD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2D67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BED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EF7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0898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610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</w:tr>
      <w:tr w:rsidR="008F6507" w:rsidRPr="00602D1D" w14:paraId="139DD0DD" w14:textId="77777777" w:rsidTr="008F6507">
        <w:trPr>
          <w:trHeight w:val="33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B0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49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FE0D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0B9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9C03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F81A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F58F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28F1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9605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0A0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313D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DFA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ECF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19B2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AAA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1B6A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7012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615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AB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3245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7AD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</w:tr>
      <w:tr w:rsidR="008F6507" w:rsidRPr="00602D1D" w14:paraId="0CED3CE7" w14:textId="77777777" w:rsidTr="008F6507">
        <w:trPr>
          <w:trHeight w:val="38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A7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882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414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D3E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2AB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FBA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1636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BA7C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E89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8B8B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0DB8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047D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210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26E4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E3C0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1E4E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8336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F2C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E970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7FC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E29" w14:textId="77777777" w:rsidR="008F6507" w:rsidRPr="00602D1D" w:rsidRDefault="008F6507" w:rsidP="008F6507">
            <w:pPr>
              <w:rPr>
                <w:rFonts w:ascii="Segoe UI Semibold" w:hAnsi="Segoe UI Semibold" w:cs="Segoe UI Semibold"/>
              </w:rPr>
            </w:pPr>
            <w:r w:rsidRPr="00602D1D">
              <w:rPr>
                <w:rFonts w:ascii="Segoe UI Semibold" w:hAnsi="Segoe UI Semibold" w:cs="Segoe UI Semibold"/>
              </w:rPr>
              <w:t> </w:t>
            </w:r>
          </w:p>
        </w:tc>
      </w:tr>
    </w:tbl>
    <w:p w14:paraId="044633E0" w14:textId="77777777" w:rsidR="00602D1D" w:rsidRDefault="008F650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YOUR DESIGN:</w:t>
      </w:r>
    </w:p>
    <w:p w14:paraId="1440D692" w14:textId="77777777" w:rsidR="008F6507" w:rsidRDefault="008F6507">
      <w:pPr>
        <w:rPr>
          <w:rFonts w:ascii="Segoe UI Semibold" w:hAnsi="Segoe UI Semibold" w:cs="Segoe UI Semibold"/>
        </w:rPr>
      </w:pPr>
    </w:p>
    <w:p w14:paraId="16744960" w14:textId="77777777" w:rsidR="008F6507" w:rsidRPr="00602D1D" w:rsidRDefault="008F6507">
      <w:pPr>
        <w:rPr>
          <w:rFonts w:ascii="Segoe UI Semibold" w:hAnsi="Segoe UI Semibold" w:cs="Segoe UI Semibold"/>
        </w:rPr>
      </w:pPr>
      <w:bookmarkStart w:id="0" w:name="_GoBack"/>
      <w:bookmarkEnd w:id="0"/>
      <w:r w:rsidRPr="008F6507">
        <w:rPr>
          <w:rFonts w:ascii="Segoe UI Semibold" w:hAnsi="Segoe UI Semibold" w:cs="Segoe UI Semibol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7265D" wp14:editId="23779813">
                <wp:simplePos x="0" y="0"/>
                <wp:positionH relativeFrom="column">
                  <wp:posOffset>-219075</wp:posOffset>
                </wp:positionH>
                <wp:positionV relativeFrom="paragraph">
                  <wp:posOffset>352425</wp:posOffset>
                </wp:positionV>
                <wp:extent cx="72580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ADEC" w14:textId="77777777" w:rsidR="008F6507" w:rsidRPr="00945CFF" w:rsidRDefault="008F6507" w:rsidP="008F65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45CFF">
                              <w:rPr>
                                <w:b/>
                                <w:sz w:val="24"/>
                              </w:rPr>
                              <w:t>PLEASE RETURN THIS FORM AND YOUR CHECK PAYABLE TO:</w:t>
                            </w:r>
                          </w:p>
                          <w:p w14:paraId="3D1DFD05" w14:textId="77777777" w:rsidR="008F6507" w:rsidRPr="00945CFF" w:rsidRDefault="008F6507" w:rsidP="008F65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45CFF">
                              <w:rPr>
                                <w:b/>
                                <w:sz w:val="24"/>
                              </w:rPr>
                              <w:t>South Sumter High School</w:t>
                            </w:r>
                          </w:p>
                          <w:p w14:paraId="42806AD4" w14:textId="77777777" w:rsidR="008F6507" w:rsidRPr="00945CFF" w:rsidRDefault="008F6507" w:rsidP="008F65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45CFF">
                              <w:rPr>
                                <w:b/>
                                <w:sz w:val="24"/>
                              </w:rPr>
                              <w:t>706 N Main Street</w:t>
                            </w:r>
                          </w:p>
                          <w:p w14:paraId="538F21D4" w14:textId="77777777" w:rsidR="008F6507" w:rsidRPr="00945CFF" w:rsidRDefault="008F6507" w:rsidP="008F65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45CFF">
                              <w:rPr>
                                <w:b/>
                                <w:sz w:val="24"/>
                              </w:rPr>
                              <w:t>Bushnell, FL 33513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15"/>
                              <w:gridCol w:w="4050"/>
                            </w:tblGrid>
                            <w:tr w:rsidR="00CB7A86" w14:paraId="4D050A83" w14:textId="77777777" w:rsidTr="002232DB">
                              <w:trPr>
                                <w:trHeight w:val="638"/>
                              </w:trPr>
                              <w:tc>
                                <w:tcPr>
                                  <w:tcW w:w="701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11A18D" w14:textId="5F8E69CF" w:rsidR="00CB7A86" w:rsidRPr="00591860" w:rsidRDefault="002232DB" w:rsidP="002232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NAME: 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6F6868" w14:textId="7CB167B2" w:rsidR="00CB7A86" w:rsidRPr="00591860" w:rsidRDefault="00CB7A86" w:rsidP="002232DB">
                                  <w:pPr>
                                    <w:rPr>
                                      <w:b/>
                                    </w:rPr>
                                  </w:pPr>
                                  <w:r w:rsidRPr="00591860">
                                    <w:rPr>
                                      <w:b/>
                                    </w:rPr>
                                    <w:t xml:space="preserve">PHONE NUMBER: </w:t>
                                  </w:r>
                                </w:p>
                              </w:tc>
                            </w:tr>
                            <w:tr w:rsidR="00CB7A86" w14:paraId="7209A4FF" w14:textId="77777777" w:rsidTr="002232DB">
                              <w:trPr>
                                <w:trHeight w:val="530"/>
                              </w:trPr>
                              <w:tc>
                                <w:tcPr>
                                  <w:tcW w:w="1106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712E4A" w14:textId="24A16E27" w:rsidR="00CB7A86" w:rsidRPr="00591860" w:rsidRDefault="00CB7A86" w:rsidP="002232DB">
                                  <w:pPr>
                                    <w:rPr>
                                      <w:b/>
                                    </w:rPr>
                                  </w:pPr>
                                  <w:r w:rsidRPr="00591860">
                                    <w:rPr>
                                      <w:b/>
                                    </w:rPr>
                                    <w:t xml:space="preserve">ADDRESS: </w:t>
                                  </w:r>
                                </w:p>
                              </w:tc>
                            </w:tr>
                            <w:tr w:rsidR="00CB7A86" w14:paraId="6540B07E" w14:textId="77777777" w:rsidTr="002232DB">
                              <w:trPr>
                                <w:trHeight w:val="530"/>
                              </w:trPr>
                              <w:tc>
                                <w:tcPr>
                                  <w:tcW w:w="70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70BBBDA" w14:textId="3D2112CF" w:rsidR="00CB7A86" w:rsidRPr="00591860" w:rsidRDefault="00CB7A86" w:rsidP="002232DB">
                                  <w:pPr>
                                    <w:rPr>
                                      <w:b/>
                                    </w:rPr>
                                  </w:pPr>
                                  <w:r w:rsidRPr="00591860">
                                    <w:rPr>
                                      <w:b/>
                                    </w:rPr>
                                    <w:t xml:space="preserve">EMAIL ADDRESS:  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3285B8" w14:textId="62D11CE1" w:rsidR="00CB7A86" w:rsidRPr="00591860" w:rsidRDefault="00CB7A86" w:rsidP="002232DB">
                                  <w:pPr>
                                    <w:rPr>
                                      <w:b/>
                                    </w:rPr>
                                  </w:pPr>
                                  <w:r w:rsidRPr="00591860">
                                    <w:rPr>
                                      <w:b/>
                                    </w:rPr>
                                    <w:t xml:space="preserve">AMOUNT PAID: </w:t>
                                  </w:r>
                                </w:p>
                              </w:tc>
                            </w:tr>
                          </w:tbl>
                          <w:p w14:paraId="7DBFCB01" w14:textId="77777777" w:rsidR="008F6507" w:rsidRDefault="008F6507" w:rsidP="008F6507">
                            <w:pPr>
                              <w:spacing w:after="0"/>
                              <w:jc w:val="center"/>
                            </w:pPr>
                          </w:p>
                          <w:p w14:paraId="41DBE185" w14:textId="77777777" w:rsidR="008F6507" w:rsidRDefault="008F6507" w:rsidP="0071078B">
                            <w:pPr>
                              <w:spacing w:after="0"/>
                              <w:jc w:val="center"/>
                            </w:pPr>
                            <w:r w:rsidRPr="00945CFF">
                              <w:rPr>
                                <w:b/>
                                <w:sz w:val="24"/>
                              </w:rPr>
                              <w:t>South Sumter High School Contact:</w:t>
                            </w:r>
                            <w:r w:rsidRPr="00945CFF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t>Stacie Boone, (352) 793-3131 ext. 22202 | Stacie.Boone@sumter.k12.fl.us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2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7.75pt;width:571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JCJA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">
                <v:textbox style="mso-fit-shape-to-text:t">
                  <w:txbxContent>
                    <w:p w14:paraId="05F5ADEC" w14:textId="77777777" w:rsidR="008F6507" w:rsidRPr="00945CFF" w:rsidRDefault="008F6507" w:rsidP="008F650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45CFF">
                        <w:rPr>
                          <w:b/>
                          <w:sz w:val="24"/>
                        </w:rPr>
                        <w:t>PLEASE RETURN THIS FORM AND YOUR CHECK PAYABLE TO:</w:t>
                      </w:r>
                    </w:p>
                    <w:p w14:paraId="3D1DFD05" w14:textId="77777777" w:rsidR="008F6507" w:rsidRPr="00945CFF" w:rsidRDefault="008F6507" w:rsidP="008F650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945CFF">
                        <w:rPr>
                          <w:b/>
                          <w:sz w:val="24"/>
                        </w:rPr>
                        <w:t>South Sumter High School</w:t>
                      </w:r>
                    </w:p>
                    <w:p w14:paraId="42806AD4" w14:textId="77777777" w:rsidR="008F6507" w:rsidRPr="00945CFF" w:rsidRDefault="008F6507" w:rsidP="008F650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945CFF">
                        <w:rPr>
                          <w:b/>
                          <w:sz w:val="24"/>
                        </w:rPr>
                        <w:t>706 N Main Street</w:t>
                      </w:r>
                    </w:p>
                    <w:p w14:paraId="538F21D4" w14:textId="77777777" w:rsidR="008F6507" w:rsidRPr="00945CFF" w:rsidRDefault="008F6507" w:rsidP="008F650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945CFF">
                        <w:rPr>
                          <w:b/>
                          <w:sz w:val="24"/>
                        </w:rPr>
                        <w:t>Bushnell, FL 33513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15"/>
                        <w:gridCol w:w="4050"/>
                      </w:tblGrid>
                      <w:tr w:rsidR="00CB7A86" w14:paraId="4D050A83" w14:textId="77777777" w:rsidTr="002232DB">
                        <w:trPr>
                          <w:trHeight w:val="638"/>
                        </w:trPr>
                        <w:tc>
                          <w:tcPr>
                            <w:tcW w:w="701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511A18D" w14:textId="5F8E69CF" w:rsidR="00CB7A86" w:rsidRPr="00591860" w:rsidRDefault="002232DB" w:rsidP="002232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NAME: 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06F6868" w14:textId="7CB167B2" w:rsidR="00CB7A86" w:rsidRPr="00591860" w:rsidRDefault="00CB7A86" w:rsidP="002232DB">
                            <w:pPr>
                              <w:rPr>
                                <w:b/>
                              </w:rPr>
                            </w:pPr>
                            <w:r w:rsidRPr="00591860">
                              <w:rPr>
                                <w:b/>
                              </w:rPr>
                              <w:t xml:space="preserve">PHONE NUMBER: </w:t>
                            </w:r>
                          </w:p>
                        </w:tc>
                      </w:tr>
                      <w:tr w:rsidR="00CB7A86" w14:paraId="7209A4FF" w14:textId="77777777" w:rsidTr="002232DB">
                        <w:trPr>
                          <w:trHeight w:val="530"/>
                        </w:trPr>
                        <w:tc>
                          <w:tcPr>
                            <w:tcW w:w="1106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5712E4A" w14:textId="24A16E27" w:rsidR="00CB7A86" w:rsidRPr="00591860" w:rsidRDefault="00CB7A86" w:rsidP="002232DB">
                            <w:pPr>
                              <w:rPr>
                                <w:b/>
                              </w:rPr>
                            </w:pPr>
                            <w:r w:rsidRPr="00591860">
                              <w:rPr>
                                <w:b/>
                              </w:rPr>
                              <w:t xml:space="preserve">ADDRESS: </w:t>
                            </w:r>
                          </w:p>
                        </w:tc>
                      </w:tr>
                      <w:tr w:rsidR="00CB7A86" w14:paraId="6540B07E" w14:textId="77777777" w:rsidTr="002232DB">
                        <w:trPr>
                          <w:trHeight w:val="530"/>
                        </w:trPr>
                        <w:tc>
                          <w:tcPr>
                            <w:tcW w:w="70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70BBBDA" w14:textId="3D2112CF" w:rsidR="00CB7A86" w:rsidRPr="00591860" w:rsidRDefault="00CB7A86" w:rsidP="002232DB">
                            <w:pPr>
                              <w:rPr>
                                <w:b/>
                              </w:rPr>
                            </w:pPr>
                            <w:r w:rsidRPr="00591860">
                              <w:rPr>
                                <w:b/>
                              </w:rPr>
                              <w:t xml:space="preserve">EMAIL ADDRESS:  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83285B8" w14:textId="62D11CE1" w:rsidR="00CB7A86" w:rsidRPr="00591860" w:rsidRDefault="00CB7A86" w:rsidP="002232DB">
                            <w:pPr>
                              <w:rPr>
                                <w:b/>
                              </w:rPr>
                            </w:pPr>
                            <w:r w:rsidRPr="00591860">
                              <w:rPr>
                                <w:b/>
                              </w:rPr>
                              <w:t xml:space="preserve">AMOUNT PAID: </w:t>
                            </w:r>
                          </w:p>
                        </w:tc>
                      </w:tr>
                    </w:tbl>
                    <w:p w14:paraId="7DBFCB01" w14:textId="77777777" w:rsidR="008F6507" w:rsidRDefault="008F6507" w:rsidP="008F6507">
                      <w:pPr>
                        <w:spacing w:after="0"/>
                        <w:jc w:val="center"/>
                      </w:pPr>
                    </w:p>
                    <w:p w14:paraId="41DBE185" w14:textId="77777777" w:rsidR="008F6507" w:rsidRDefault="008F6507" w:rsidP="0071078B">
                      <w:pPr>
                        <w:spacing w:after="0"/>
                        <w:jc w:val="center"/>
                      </w:pPr>
                      <w:r w:rsidRPr="00945CFF">
                        <w:rPr>
                          <w:b/>
                          <w:sz w:val="24"/>
                        </w:rPr>
                        <w:t>South Sumter High School Contact:</w:t>
                      </w:r>
                      <w:r w:rsidRPr="00945CFF">
                        <w:rPr>
                          <w:sz w:val="24"/>
                        </w:rPr>
                        <w:t xml:space="preserve">  </w:t>
                      </w:r>
                      <w:r>
                        <w:t>Stacie Boone, (352) 793-3131 ext. 22202 | Stacie.Boone@sumter.k12.fl.us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6507" w:rsidRPr="00602D1D" w:rsidSect="00602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7A19" w14:textId="77777777" w:rsidR="00CB7A86" w:rsidRDefault="00CB7A86" w:rsidP="003B69F9">
      <w:pPr>
        <w:spacing w:after="0" w:line="240" w:lineRule="auto"/>
      </w:pPr>
      <w:r>
        <w:separator/>
      </w:r>
    </w:p>
  </w:endnote>
  <w:endnote w:type="continuationSeparator" w:id="0">
    <w:p w14:paraId="50F4F31A" w14:textId="77777777" w:rsidR="00CB7A86" w:rsidRDefault="00CB7A86" w:rsidP="003B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DFCCE" w14:textId="77777777" w:rsidR="00CB7A86" w:rsidRDefault="00CB7A86" w:rsidP="003B69F9">
      <w:pPr>
        <w:spacing w:after="0" w:line="240" w:lineRule="auto"/>
      </w:pPr>
      <w:r>
        <w:separator/>
      </w:r>
    </w:p>
  </w:footnote>
  <w:footnote w:type="continuationSeparator" w:id="0">
    <w:p w14:paraId="17679BE8" w14:textId="77777777" w:rsidR="00CB7A86" w:rsidRDefault="00CB7A86" w:rsidP="003B6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6"/>
    <w:rsid w:val="000D3789"/>
    <w:rsid w:val="0016313D"/>
    <w:rsid w:val="002232DB"/>
    <w:rsid w:val="003B69F9"/>
    <w:rsid w:val="004B215F"/>
    <w:rsid w:val="00591860"/>
    <w:rsid w:val="00602D1D"/>
    <w:rsid w:val="00603A0F"/>
    <w:rsid w:val="0070478F"/>
    <w:rsid w:val="0071078B"/>
    <w:rsid w:val="00755352"/>
    <w:rsid w:val="008F6507"/>
    <w:rsid w:val="00945CFF"/>
    <w:rsid w:val="009D1F6F"/>
    <w:rsid w:val="00A317CA"/>
    <w:rsid w:val="00A47588"/>
    <w:rsid w:val="00C37A6C"/>
    <w:rsid w:val="00C91C8A"/>
    <w:rsid w:val="00C923C1"/>
    <w:rsid w:val="00C94B1F"/>
    <w:rsid w:val="00CB7A86"/>
    <w:rsid w:val="00C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F35B"/>
  <w15:chartTrackingRefBased/>
  <w15:docId w15:val="{DFA7DEC4-46FF-46E0-AE41-7B45F7D0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F9"/>
  </w:style>
  <w:style w:type="paragraph" w:styleId="Footer">
    <w:name w:val="footer"/>
    <w:basedOn w:val="Normal"/>
    <w:link w:val="FooterChar"/>
    <w:uiPriority w:val="99"/>
    <w:unhideWhenUsed/>
    <w:rsid w:val="003B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F9"/>
  </w:style>
  <w:style w:type="character" w:styleId="PlaceholderText">
    <w:name w:val="Placeholder Text"/>
    <w:basedOn w:val="DefaultParagraphFont"/>
    <w:uiPriority w:val="99"/>
    <w:semiHidden/>
    <w:rsid w:val="00C94B1F"/>
    <w:rPr>
      <w:color w:val="808080"/>
    </w:rPr>
  </w:style>
  <w:style w:type="table" w:styleId="TableGrid">
    <w:name w:val="Table Grid"/>
    <w:basedOn w:val="TableNormal"/>
    <w:uiPriority w:val="39"/>
    <w:rsid w:val="00CB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3331\OneDrive%20-%20sumter.k12.fl.us\_School%20Documents\Brick%20order%20form%20and%20flyers\Brick%20orde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3B60FFC108C4F94EE92594FCA7A10" ma:contentTypeVersion="34" ma:contentTypeDescription="Create a new document." ma:contentTypeScope="" ma:versionID="3af33d6c3c5e28c674eb5b23b38d1c10">
  <xsd:schema xmlns:xsd="http://www.w3.org/2001/XMLSchema" xmlns:xs="http://www.w3.org/2001/XMLSchema" xmlns:p="http://schemas.microsoft.com/office/2006/metadata/properties" xmlns:ns3="6b220091-9233-412d-b6a0-f876290d8a8a" xmlns:ns4="662a4721-30d5-4eb7-95fe-6bd57bededc5" targetNamespace="http://schemas.microsoft.com/office/2006/metadata/properties" ma:root="true" ma:fieldsID="85fccfa2bfc88087f8482a7e098bfa6c" ns3:_="" ns4:_="">
    <xsd:import namespace="6b220091-9233-412d-b6a0-f876290d8a8a"/>
    <xsd:import namespace="662a4721-30d5-4eb7-95fe-6bd57bededc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Templates" minOccurs="0"/>
                <xsd:element ref="ns3:Self_Registration_Enabled0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0091-9233-412d-b6a0-f876290d8a8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4721-30d5-4eb7-95fe-6bd57beded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6b220091-9233-412d-b6a0-f876290d8a8a" xsi:nil="true"/>
    <NotebookType xmlns="6b220091-9233-412d-b6a0-f876290d8a8a" xsi:nil="true"/>
    <LMS_Mappings xmlns="6b220091-9233-412d-b6a0-f876290d8a8a" xsi:nil="true"/>
    <Self_Registration_Enabled xmlns="6b220091-9233-412d-b6a0-f876290d8a8a" xsi:nil="true"/>
    <Teachers xmlns="6b220091-9233-412d-b6a0-f876290d8a8a">
      <UserInfo>
        <DisplayName/>
        <AccountId xsi:nil="true"/>
        <AccountType/>
      </UserInfo>
    </Teachers>
    <AppVersion xmlns="6b220091-9233-412d-b6a0-f876290d8a8a" xsi:nil="true"/>
    <Invited_Teachers xmlns="6b220091-9233-412d-b6a0-f876290d8a8a" xsi:nil="true"/>
    <TeamsChannelId xmlns="6b220091-9233-412d-b6a0-f876290d8a8a" xsi:nil="true"/>
    <IsNotebookLocked xmlns="6b220091-9233-412d-b6a0-f876290d8a8a" xsi:nil="true"/>
    <Is_Collaboration_Space_Locked xmlns="6b220091-9233-412d-b6a0-f876290d8a8a" xsi:nil="true"/>
    <Templates xmlns="6b220091-9233-412d-b6a0-f876290d8a8a" xsi:nil="true"/>
    <CultureName xmlns="6b220091-9233-412d-b6a0-f876290d8a8a" xsi:nil="true"/>
    <Students xmlns="6b220091-9233-412d-b6a0-f876290d8a8a">
      <UserInfo>
        <DisplayName/>
        <AccountId xsi:nil="true"/>
        <AccountType/>
      </UserInfo>
    </Students>
    <Invited_Students xmlns="6b220091-9233-412d-b6a0-f876290d8a8a" xsi:nil="true"/>
    <FolderType xmlns="6b220091-9233-412d-b6a0-f876290d8a8a" xsi:nil="true"/>
    <DefaultSectionNames xmlns="6b220091-9233-412d-b6a0-f876290d8a8a" xsi:nil="true"/>
    <Self_Registration_Enabled0 xmlns="6b220091-9233-412d-b6a0-f876290d8a8a" xsi:nil="true"/>
    <Math_Settings xmlns="6b220091-9233-412d-b6a0-f876290d8a8a" xsi:nil="true"/>
    <Owner xmlns="6b220091-9233-412d-b6a0-f876290d8a8a">
      <UserInfo>
        <DisplayName/>
        <AccountId xsi:nil="true"/>
        <AccountType/>
      </UserInfo>
    </Owner>
    <Student_Groups xmlns="6b220091-9233-412d-b6a0-f876290d8a8a">
      <UserInfo>
        <DisplayName/>
        <AccountId xsi:nil="true"/>
        <AccountType/>
      </UserInfo>
    </Student_Groups>
    <Distribution_Groups xmlns="6b220091-9233-412d-b6a0-f876290d8a8a" xsi:nil="true"/>
  </documentManagement>
</p:properties>
</file>

<file path=customXml/itemProps1.xml><?xml version="1.0" encoding="utf-8"?>
<ds:datastoreItem xmlns:ds="http://schemas.openxmlformats.org/officeDocument/2006/customXml" ds:itemID="{F7B04C15-482E-4D1C-A5D7-72D84D7C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0091-9233-412d-b6a0-f876290d8a8a"/>
    <ds:schemaRef ds:uri="662a4721-30d5-4eb7-95fe-6bd57bede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62C32-086F-457B-AB14-6B1C29DE6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15644-EF82-4FFA-97C6-2819F43B1A3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b220091-9233-412d-b6a0-f876290d8a8a"/>
    <ds:schemaRef ds:uri="http://schemas.microsoft.com/office/infopath/2007/PartnerControls"/>
    <ds:schemaRef ds:uri="662a4721-30d5-4eb7-95fe-6bd57beded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Brick order form.dotx</Template>
  <TotalTime>66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Kelly</dc:creator>
  <cp:keywords/>
  <dc:description/>
  <cp:lastModifiedBy>Lawrence, Kelly</cp:lastModifiedBy>
  <cp:revision>4</cp:revision>
  <cp:lastPrinted>2022-10-31T18:07:00Z</cp:lastPrinted>
  <dcterms:created xsi:type="dcterms:W3CDTF">2022-10-31T17:09:00Z</dcterms:created>
  <dcterms:modified xsi:type="dcterms:W3CDTF">2022-10-31T18:21:00Z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bdbccf9db876582b7adcc97a43c9fa70a63bbe620bc48d6ea0ea743796c0f7d0</vt:lpwstr>
  </property>
  <property fmtid="{D5CDD505-2E9C-101B-9397-08002B2CF9AE}" pid="3" name="ContentTypeId">
    <vt:lpwstr>0x0101004F83B60FFC108C4F94EE92594FCA7A10</vt:lpwstr>
  </property>
</Properties>
</file>